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1AC5" w14:textId="77777777" w:rsidR="006441AA" w:rsidRDefault="00907EB7">
      <w:r>
        <w:rPr>
          <w:noProof/>
        </w:rPr>
        <w:drawing>
          <wp:inline distT="0" distB="0" distL="0" distR="0" wp14:anchorId="0D491AC5" wp14:editId="0D491AC6">
            <wp:extent cx="1637278" cy="808631"/>
            <wp:effectExtent l="0" t="0" r="1022" b="0"/>
            <wp:docPr id="198904968" name="Picture 2" descr="ESOL Development Day - 21 May, London - City of Sanctuary U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278" cy="808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491AC6" w14:textId="77777777" w:rsidR="006441AA" w:rsidRDefault="006441AA"/>
    <w:p w14:paraId="0D491AC7" w14:textId="77777777" w:rsidR="006441AA" w:rsidRDefault="00907EB7">
      <w:r>
        <w:t>2025/2026 – Previous Committee Members and Possible New Members For PLC</w:t>
      </w:r>
    </w:p>
    <w:p w14:paraId="0D491AC8" w14:textId="77777777" w:rsidR="006441AA" w:rsidRDefault="006441AA"/>
    <w:p w14:paraId="0D491AC9" w14:textId="77777777" w:rsidR="006441AA" w:rsidRDefault="00907EB7">
      <w:r>
        <w:t>Poplar Springs High School:</w:t>
      </w:r>
    </w:p>
    <w:p w14:paraId="0D491ACA" w14:textId="77777777" w:rsidR="006441AA" w:rsidRDefault="00907EB7">
      <w:r>
        <w:t>Guidance: Alice Simmons</w:t>
      </w:r>
    </w:p>
    <w:p w14:paraId="0D491ACB" w14:textId="77777777" w:rsidR="006441AA" w:rsidRDefault="00907EB7">
      <w:r>
        <w:t>3</w:t>
      </w:r>
      <w:r>
        <w:rPr>
          <w:vertAlign w:val="superscript"/>
        </w:rPr>
        <w:t>rd</w:t>
      </w:r>
      <w:r>
        <w:t xml:space="preserve"> Grade Student and 11</w:t>
      </w:r>
      <w:r>
        <w:rPr>
          <w:vertAlign w:val="superscript"/>
        </w:rPr>
        <w:t>th</w:t>
      </w:r>
      <w:r>
        <w:t xml:space="preserve"> Grade Student– (Parents)</w:t>
      </w:r>
    </w:p>
    <w:p w14:paraId="0D491ACC" w14:textId="77777777" w:rsidR="006441AA" w:rsidRDefault="006441AA"/>
    <w:p w14:paraId="0D491ACD" w14:textId="77777777" w:rsidR="006441AA" w:rsidRDefault="00907EB7">
      <w:r>
        <w:t>Bonifay K-8 School:</w:t>
      </w:r>
    </w:p>
    <w:p w14:paraId="0D491ACE" w14:textId="77777777" w:rsidR="006441AA" w:rsidRDefault="00907EB7">
      <w:r>
        <w:t>Guidance:  Valerie Wink</w:t>
      </w:r>
    </w:p>
    <w:p w14:paraId="0D491ACF" w14:textId="77777777" w:rsidR="006441AA" w:rsidRDefault="00907EB7">
      <w:r>
        <w:t>Guidance:  Courtney Corbin</w:t>
      </w:r>
    </w:p>
    <w:p w14:paraId="0D491AD0" w14:textId="77777777" w:rsidR="006441AA" w:rsidRDefault="00907EB7">
      <w:r>
        <w:t>2</w:t>
      </w:r>
      <w:r>
        <w:rPr>
          <w:vertAlign w:val="superscript"/>
        </w:rPr>
        <w:t>nd</w:t>
      </w:r>
      <w:r>
        <w:t xml:space="preserve"> Grade Student – Parents</w:t>
      </w:r>
    </w:p>
    <w:p w14:paraId="0D491AD1" w14:textId="77777777" w:rsidR="006441AA" w:rsidRDefault="00907EB7">
      <w:r>
        <w:t>5</w:t>
      </w:r>
      <w:r>
        <w:rPr>
          <w:vertAlign w:val="superscript"/>
        </w:rPr>
        <w:t>th</w:t>
      </w:r>
      <w:r>
        <w:t xml:space="preserve"> Grade Student – Parents</w:t>
      </w:r>
    </w:p>
    <w:p w14:paraId="0D491AD2" w14:textId="77777777" w:rsidR="006441AA" w:rsidRDefault="006441AA"/>
    <w:p w14:paraId="0D491AD3" w14:textId="77777777" w:rsidR="006441AA" w:rsidRDefault="00907EB7">
      <w:r>
        <w:t>Holmes County High School:</w:t>
      </w:r>
    </w:p>
    <w:p w14:paraId="0D491AD4" w14:textId="77777777" w:rsidR="006441AA" w:rsidRDefault="00907EB7">
      <w:r>
        <w:t>Guidance:  Ciara Russ</w:t>
      </w:r>
    </w:p>
    <w:p w14:paraId="0D491AD5" w14:textId="77777777" w:rsidR="006441AA" w:rsidRDefault="00907EB7">
      <w:r>
        <w:t>9</w:t>
      </w:r>
      <w:r>
        <w:rPr>
          <w:vertAlign w:val="superscript"/>
        </w:rPr>
        <w:t>th</w:t>
      </w:r>
      <w:r>
        <w:t xml:space="preserve"> Grade Student - Parents</w:t>
      </w:r>
    </w:p>
    <w:p w14:paraId="0D491AD6" w14:textId="77777777" w:rsidR="006441AA" w:rsidRDefault="00907EB7">
      <w:r>
        <w:t>11</w:t>
      </w:r>
      <w:r>
        <w:rPr>
          <w:vertAlign w:val="superscript"/>
        </w:rPr>
        <w:t>th</w:t>
      </w:r>
      <w:r>
        <w:t xml:space="preserve"> Grade Student – Mother</w:t>
      </w:r>
    </w:p>
    <w:p w14:paraId="0D491AD7" w14:textId="77777777" w:rsidR="006441AA" w:rsidRDefault="00907EB7">
      <w:r>
        <w:t xml:space="preserve">Teacher – Mrs. Belser (Her son has graduated – will </w:t>
      </w:r>
      <w:r>
        <w:t>participate)</w:t>
      </w:r>
    </w:p>
    <w:p w14:paraId="0D491AD8" w14:textId="77777777" w:rsidR="006441AA" w:rsidRDefault="006441AA"/>
    <w:p w14:paraId="0D491AD9" w14:textId="77777777" w:rsidR="006441AA" w:rsidRDefault="00907EB7">
      <w:r>
        <w:t>Bethlehem:</w:t>
      </w:r>
    </w:p>
    <w:p w14:paraId="0D491ADA" w14:textId="77777777" w:rsidR="006441AA" w:rsidRDefault="00907EB7">
      <w:r>
        <w:t>Guidance:  Sheila Bailey</w:t>
      </w:r>
    </w:p>
    <w:p w14:paraId="0D491ADB" w14:textId="77777777" w:rsidR="006441AA" w:rsidRDefault="00907EB7">
      <w:r>
        <w:t>Parents of 2 students that have tested out of the program have agreed to participate.</w:t>
      </w:r>
    </w:p>
    <w:p w14:paraId="0D491ADC" w14:textId="77777777" w:rsidR="006441AA" w:rsidRDefault="006441AA"/>
    <w:sectPr w:rsidR="006441AA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1ACB" w14:textId="77777777" w:rsidR="00907EB7" w:rsidRDefault="00907EB7">
      <w:pPr>
        <w:spacing w:after="0" w:line="240" w:lineRule="auto"/>
      </w:pPr>
      <w:r>
        <w:separator/>
      </w:r>
    </w:p>
  </w:endnote>
  <w:endnote w:type="continuationSeparator" w:id="0">
    <w:p w14:paraId="0D491ACD" w14:textId="77777777" w:rsidR="00907EB7" w:rsidRDefault="0090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1AC7" w14:textId="77777777" w:rsidR="00907EB7" w:rsidRDefault="00907E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491AC9" w14:textId="77777777" w:rsidR="00907EB7" w:rsidRDefault="00907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441AA"/>
    <w:rsid w:val="006441AA"/>
    <w:rsid w:val="00907EB7"/>
    <w:rsid w:val="00CC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1AC5"/>
  <w15:docId w15:val="{9206F6E3-C0F3-432D-801D-F9AC24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Mitchell,Teresa</dc:creator>
  <dc:description/>
  <cp:lastModifiedBy>Mitchell,Teresa</cp:lastModifiedBy>
  <cp:revision>2</cp:revision>
  <cp:lastPrinted>2025-08-19T16:26:00Z</cp:lastPrinted>
  <dcterms:created xsi:type="dcterms:W3CDTF">2025-08-19T19:42:00Z</dcterms:created>
  <dcterms:modified xsi:type="dcterms:W3CDTF">2025-08-19T19:42:00Z</dcterms:modified>
</cp:coreProperties>
</file>