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DE85" w14:textId="77777777" w:rsidR="00D8368F" w:rsidRDefault="00B3592A">
      <w:pPr>
        <w:jc w:val="center"/>
        <w:rPr>
          <w:rFonts w:ascii="Bernard MT Condensed" w:hAnsi="Bernard MT Condensed"/>
          <w:sz w:val="52"/>
          <w:szCs w:val="52"/>
        </w:rPr>
      </w:pPr>
      <w:r>
        <w:rPr>
          <w:rFonts w:ascii="Bernard MT Condensed" w:hAnsi="Bernard MT Condensed"/>
          <w:sz w:val="52"/>
          <w:szCs w:val="52"/>
        </w:rPr>
        <w:t>UNDER CONSTRUCTION</w:t>
      </w:r>
    </w:p>
    <w:p w14:paraId="63E882AF" w14:textId="77777777" w:rsidR="00D8368F" w:rsidRDefault="00D8368F"/>
    <w:p w14:paraId="69EA62C4" w14:textId="77777777" w:rsidR="00D8368F" w:rsidRDefault="00D8368F"/>
    <w:p w14:paraId="5FDBE852" w14:textId="77777777" w:rsidR="00D8368F" w:rsidRDefault="00B3592A">
      <w:pPr>
        <w:jc w:val="center"/>
      </w:pPr>
      <w:r>
        <w:rPr>
          <w:noProof/>
        </w:rPr>
        <w:drawing>
          <wp:inline distT="0" distB="0" distL="0" distR="0" wp14:anchorId="18C6A39F" wp14:editId="177FC030">
            <wp:extent cx="1637278" cy="808631"/>
            <wp:effectExtent l="0" t="0" r="1022" b="0"/>
            <wp:docPr id="2132324764" name="Picture 2" descr="ESOL Development Day - 21 May, London - City of Sanctuary U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278" cy="808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6C79F1" w14:textId="77777777" w:rsidR="00D8368F" w:rsidRDefault="00B3592A">
      <w:pPr>
        <w:jc w:val="center"/>
      </w:pPr>
      <w:r>
        <w:rPr>
          <w:noProof/>
        </w:rPr>
        <w:drawing>
          <wp:inline distT="0" distB="0" distL="0" distR="0" wp14:anchorId="1AFCB879" wp14:editId="6C3DB4EC">
            <wp:extent cx="3638553" cy="3095628"/>
            <wp:effectExtent l="0" t="0" r="0" b="9522"/>
            <wp:docPr id="3450047" name="Picture 1" descr="Cute Calendar Clipart - Free Download IllustCu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8553" cy="30956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8ED875" w14:textId="77777777" w:rsidR="00D8368F" w:rsidRDefault="00B3592A">
      <w:pPr>
        <w:jc w:val="center"/>
      </w:pPr>
      <w:r>
        <w:t>First Meeting:  September 9</w:t>
      </w:r>
      <w:r>
        <w:rPr>
          <w:vertAlign w:val="superscript"/>
        </w:rPr>
        <w:t>th</w:t>
      </w:r>
      <w:r>
        <w:t xml:space="preserve">, 2025 </w:t>
      </w:r>
    </w:p>
    <w:p w14:paraId="1112EC67" w14:textId="77777777" w:rsidR="00D8368F" w:rsidRDefault="00B3592A">
      <w:pPr>
        <w:jc w:val="center"/>
      </w:pPr>
      <w:r>
        <w:t>Location To Be Announced</w:t>
      </w:r>
    </w:p>
    <w:p w14:paraId="1E03F47A" w14:textId="77777777" w:rsidR="00D8368F" w:rsidRDefault="00B3592A">
      <w:pPr>
        <w:jc w:val="center"/>
      </w:pPr>
      <w:r>
        <w:t xml:space="preserve">Future Dates </w:t>
      </w:r>
      <w:proofErr w:type="gramStart"/>
      <w:r>
        <w:t>To</w:t>
      </w:r>
      <w:proofErr w:type="gramEnd"/>
      <w:r>
        <w:t xml:space="preserve"> Be Decided At First Meeting!</w:t>
      </w:r>
    </w:p>
    <w:sectPr w:rsidR="00D8368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BA0C" w14:textId="77777777" w:rsidR="00B3592A" w:rsidRDefault="00B3592A">
      <w:pPr>
        <w:spacing w:after="0" w:line="240" w:lineRule="auto"/>
      </w:pPr>
      <w:r>
        <w:separator/>
      </w:r>
    </w:p>
  </w:endnote>
  <w:endnote w:type="continuationSeparator" w:id="0">
    <w:p w14:paraId="4F767210" w14:textId="77777777" w:rsidR="00B3592A" w:rsidRDefault="00B3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093D" w14:textId="77777777" w:rsidR="00B3592A" w:rsidRDefault="00B359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378427" w14:textId="77777777" w:rsidR="00B3592A" w:rsidRDefault="00B35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368F"/>
    <w:rsid w:val="00B3592A"/>
    <w:rsid w:val="00CC2103"/>
    <w:rsid w:val="00D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3F7B8"/>
  <w15:docId w15:val="{9206F6E3-C0F3-432D-801D-F9AC24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4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Mitchell,Teresa</dc:creator>
  <dc:description/>
  <cp:lastModifiedBy>Mitchell,Teresa</cp:lastModifiedBy>
  <cp:revision>2</cp:revision>
  <dcterms:created xsi:type="dcterms:W3CDTF">2025-08-19T19:56:00Z</dcterms:created>
  <dcterms:modified xsi:type="dcterms:W3CDTF">2025-08-19T19:56:00Z</dcterms:modified>
</cp:coreProperties>
</file>