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00C" w14:textId="77777777" w:rsidR="009417F3" w:rsidRDefault="00636FC9">
      <w:r>
        <w:rPr>
          <w:noProof/>
        </w:rPr>
        <w:drawing>
          <wp:anchor distT="0" distB="0" distL="114300" distR="114300" simplePos="0" relativeHeight="251658240" behindDoc="0" locked="0" layoutInCell="1" allowOverlap="1" wp14:anchorId="48D5100C" wp14:editId="48D5100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76371" cy="1724028"/>
            <wp:effectExtent l="0" t="0" r="0" b="9522"/>
            <wp:wrapSquare wrapText="bothSides"/>
            <wp:docPr id="1284743827" name="Picture 1" descr="P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1" cy="1724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8D5100D" w14:textId="77777777" w:rsidR="009417F3" w:rsidRDefault="00636FC9">
      <w:pPr>
        <w:tabs>
          <w:tab w:val="left" w:pos="1260"/>
        </w:tabs>
      </w:pPr>
      <w:r>
        <w:t xml:space="preserve">                       </w:t>
      </w:r>
      <w:r>
        <w:rPr>
          <w:sz w:val="28"/>
          <w:szCs w:val="28"/>
        </w:rPr>
        <w:t>ELL Committee/Parent Leadership Council Meeting</w:t>
      </w:r>
    </w:p>
    <w:p w14:paraId="48D5100E" w14:textId="77777777" w:rsidR="009417F3" w:rsidRDefault="00636FC9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Agenda</w:t>
      </w:r>
    </w:p>
    <w:p w14:paraId="48D5100F" w14:textId="77777777" w:rsidR="009417F3" w:rsidRDefault="00636FC9">
      <w:pPr>
        <w:tabs>
          <w:tab w:val="left" w:pos="1260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Date: September 9, 2025</w:t>
      </w:r>
    </w:p>
    <w:p w14:paraId="48D51010" w14:textId="77777777" w:rsidR="009417F3" w:rsidRDefault="00636FC9">
      <w:pPr>
        <w:tabs>
          <w:tab w:val="left" w:pos="12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Time:  2:00 p.m.</w:t>
      </w:r>
    </w:p>
    <w:p w14:paraId="48D51011" w14:textId="77777777" w:rsidR="009417F3" w:rsidRDefault="009417F3">
      <w:pPr>
        <w:tabs>
          <w:tab w:val="left" w:pos="1260"/>
        </w:tabs>
        <w:jc w:val="center"/>
        <w:rPr>
          <w:sz w:val="28"/>
          <w:szCs w:val="28"/>
        </w:rPr>
      </w:pPr>
    </w:p>
    <w:p w14:paraId="48D51012" w14:textId="77777777" w:rsidR="009417F3" w:rsidRDefault="009417F3">
      <w:pPr>
        <w:tabs>
          <w:tab w:val="left" w:pos="1260"/>
        </w:tabs>
        <w:rPr>
          <w:sz w:val="28"/>
          <w:szCs w:val="28"/>
        </w:rPr>
      </w:pPr>
    </w:p>
    <w:p w14:paraId="48D51013" w14:textId="77777777" w:rsidR="009417F3" w:rsidRDefault="00636FC9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Call to Order:</w:t>
      </w:r>
    </w:p>
    <w:p w14:paraId="48D51014" w14:textId="77777777" w:rsidR="009417F3" w:rsidRDefault="00636FC9">
      <w:pPr>
        <w:pStyle w:val="ListParagraph"/>
        <w:numPr>
          <w:ilvl w:val="0"/>
          <w:numId w:val="1"/>
        </w:numPr>
        <w:tabs>
          <w:tab w:val="left" w:pos="1260"/>
        </w:tabs>
        <w:spacing w:after="120"/>
      </w:pPr>
      <w:r>
        <w:t>Welcome and Introductions</w:t>
      </w:r>
    </w:p>
    <w:p w14:paraId="48D51015" w14:textId="77777777" w:rsidR="009417F3" w:rsidRDefault="00636FC9">
      <w:pPr>
        <w:pStyle w:val="ListParagraph"/>
        <w:numPr>
          <w:ilvl w:val="0"/>
          <w:numId w:val="1"/>
        </w:numPr>
        <w:tabs>
          <w:tab w:val="left" w:pos="1260"/>
        </w:tabs>
        <w:spacing w:after="120"/>
      </w:pPr>
      <w:r>
        <w:t>Approval of May 2024/2025 Minutes</w:t>
      </w:r>
    </w:p>
    <w:p w14:paraId="48D51016" w14:textId="77777777" w:rsidR="009417F3" w:rsidRDefault="00636FC9">
      <w:pPr>
        <w:pStyle w:val="ListParagraph"/>
        <w:numPr>
          <w:ilvl w:val="0"/>
          <w:numId w:val="1"/>
        </w:numPr>
        <w:tabs>
          <w:tab w:val="left" w:pos="1260"/>
        </w:tabs>
        <w:spacing w:after="120"/>
      </w:pPr>
      <w:r>
        <w:t>Introduce Interpreter</w:t>
      </w:r>
    </w:p>
    <w:p w14:paraId="48D51017" w14:textId="77777777" w:rsidR="009417F3" w:rsidRDefault="009417F3">
      <w:pPr>
        <w:tabs>
          <w:tab w:val="left" w:pos="1260"/>
        </w:tabs>
        <w:spacing w:after="120"/>
        <w:rPr>
          <w:sz w:val="28"/>
          <w:szCs w:val="28"/>
        </w:rPr>
      </w:pPr>
    </w:p>
    <w:p w14:paraId="48D51018" w14:textId="77777777" w:rsidR="009417F3" w:rsidRDefault="00636FC9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Student Data Review:</w:t>
      </w:r>
    </w:p>
    <w:p w14:paraId="48D51019" w14:textId="77777777" w:rsidR="009417F3" w:rsidRDefault="00636FC9">
      <w:pPr>
        <w:pStyle w:val="ListParagraph"/>
        <w:numPr>
          <w:ilvl w:val="0"/>
          <w:numId w:val="2"/>
        </w:numPr>
        <w:tabs>
          <w:tab w:val="left" w:pos="1260"/>
        </w:tabs>
        <w:spacing w:after="120"/>
      </w:pPr>
      <w:r>
        <w:t>Review ACCESS for ELL Assessment Information 2024/2025</w:t>
      </w:r>
    </w:p>
    <w:p w14:paraId="48D5101A" w14:textId="77777777" w:rsidR="009417F3" w:rsidRDefault="00636FC9">
      <w:pPr>
        <w:pStyle w:val="ListParagraph"/>
        <w:numPr>
          <w:ilvl w:val="0"/>
          <w:numId w:val="2"/>
        </w:numPr>
        <w:tabs>
          <w:tab w:val="left" w:pos="1260"/>
        </w:tabs>
        <w:spacing w:after="120"/>
      </w:pPr>
      <w:r>
        <w:t>Discuss changes to ACCESS for ELL Testing – From Paper Based to New On-Line Testing</w:t>
      </w:r>
    </w:p>
    <w:p w14:paraId="48D5101B" w14:textId="77777777" w:rsidR="009417F3" w:rsidRDefault="00636FC9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Program Discussion:</w:t>
      </w:r>
    </w:p>
    <w:p w14:paraId="48D5101C" w14:textId="77777777" w:rsidR="009417F3" w:rsidRDefault="00636FC9">
      <w:pPr>
        <w:pStyle w:val="ListParagraph"/>
        <w:numPr>
          <w:ilvl w:val="0"/>
          <w:numId w:val="3"/>
        </w:num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Parental Input with questions or suggestions</w:t>
      </w:r>
    </w:p>
    <w:p w14:paraId="48D5101D" w14:textId="77777777" w:rsidR="009417F3" w:rsidRDefault="00636FC9">
      <w:pPr>
        <w:pStyle w:val="ListParagraph"/>
        <w:numPr>
          <w:ilvl w:val="0"/>
          <w:numId w:val="3"/>
        </w:num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Staff Input with questions or suggestions</w:t>
      </w:r>
    </w:p>
    <w:p w14:paraId="48D5101E" w14:textId="77777777" w:rsidR="009417F3" w:rsidRDefault="00636FC9">
      <w:pPr>
        <w:pStyle w:val="ListParagraph"/>
        <w:numPr>
          <w:ilvl w:val="0"/>
          <w:numId w:val="3"/>
        </w:num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Discuss “Brain Pop for ELLs -Was this program effective?  Should we continue with our subscription?</w:t>
      </w:r>
    </w:p>
    <w:p w14:paraId="48D5101F" w14:textId="77777777" w:rsidR="009417F3" w:rsidRDefault="00636FC9">
      <w:pPr>
        <w:pStyle w:val="ListParagraph"/>
        <w:numPr>
          <w:ilvl w:val="0"/>
          <w:numId w:val="3"/>
        </w:num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Discuss Imagine Learning-ELLs-Was the program effective? Should we continue with our subscription?</w:t>
      </w:r>
    </w:p>
    <w:p w14:paraId="48D51020" w14:textId="77777777" w:rsidR="009417F3" w:rsidRDefault="00636FC9">
      <w:pPr>
        <w:pStyle w:val="ListParagraph"/>
        <w:numPr>
          <w:ilvl w:val="0"/>
          <w:numId w:val="3"/>
        </w:num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Ensure parents and committee members know where to locate necessary information on the district website</w:t>
      </w:r>
    </w:p>
    <w:p w14:paraId="48D51021" w14:textId="77777777" w:rsidR="009417F3" w:rsidRDefault="00636FC9">
      <w:pPr>
        <w:pStyle w:val="ListParagraph"/>
        <w:numPr>
          <w:ilvl w:val="0"/>
          <w:numId w:val="3"/>
        </w:num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Address any parental concerns or recommendations</w:t>
      </w:r>
    </w:p>
    <w:p w14:paraId="48D51022" w14:textId="77777777" w:rsidR="009417F3" w:rsidRDefault="00636FC9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Calendar:</w:t>
      </w:r>
    </w:p>
    <w:p w14:paraId="48D51023" w14:textId="77777777" w:rsidR="009417F3" w:rsidRDefault="00636FC9">
      <w:pPr>
        <w:pStyle w:val="ListParagraph"/>
        <w:numPr>
          <w:ilvl w:val="0"/>
          <w:numId w:val="3"/>
        </w:num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Request input regarding the scheduling of the next meeting (s)</w:t>
      </w:r>
    </w:p>
    <w:p w14:paraId="48D51024" w14:textId="77777777" w:rsidR="009417F3" w:rsidRDefault="00636FC9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Questions:</w:t>
      </w:r>
    </w:p>
    <w:p w14:paraId="48D51025" w14:textId="77777777" w:rsidR="009417F3" w:rsidRDefault="009417F3">
      <w:pPr>
        <w:tabs>
          <w:tab w:val="left" w:pos="1260"/>
        </w:tabs>
        <w:spacing w:after="120"/>
        <w:rPr>
          <w:sz w:val="28"/>
          <w:szCs w:val="28"/>
        </w:rPr>
      </w:pPr>
    </w:p>
    <w:p w14:paraId="48D51026" w14:textId="77777777" w:rsidR="009417F3" w:rsidRDefault="00636FC9">
      <w:pPr>
        <w:tabs>
          <w:tab w:val="left" w:pos="1260"/>
        </w:tabs>
        <w:spacing w:after="120"/>
      </w:pPr>
      <w:r>
        <w:rPr>
          <w:sz w:val="28"/>
          <w:szCs w:val="28"/>
        </w:rPr>
        <w:t>Adjourn:</w:t>
      </w:r>
    </w:p>
    <w:sectPr w:rsidR="009417F3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1012" w14:textId="77777777" w:rsidR="00636FC9" w:rsidRDefault="00636FC9">
      <w:pPr>
        <w:spacing w:after="0" w:line="240" w:lineRule="auto"/>
      </w:pPr>
      <w:r>
        <w:separator/>
      </w:r>
    </w:p>
  </w:endnote>
  <w:endnote w:type="continuationSeparator" w:id="0">
    <w:p w14:paraId="48D51014" w14:textId="77777777" w:rsidR="00636FC9" w:rsidRDefault="0063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100E" w14:textId="77777777" w:rsidR="00636FC9" w:rsidRDefault="00636F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D51010" w14:textId="77777777" w:rsidR="00636FC9" w:rsidRDefault="0063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212F"/>
    <w:multiLevelType w:val="multilevel"/>
    <w:tmpl w:val="95F8CF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AC952AB"/>
    <w:multiLevelType w:val="multilevel"/>
    <w:tmpl w:val="703C4A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FE7C19"/>
    <w:multiLevelType w:val="multilevel"/>
    <w:tmpl w:val="4AACFC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3331363">
    <w:abstractNumId w:val="2"/>
  </w:num>
  <w:num w:numId="2" w16cid:durableId="2068647972">
    <w:abstractNumId w:val="0"/>
  </w:num>
  <w:num w:numId="3" w16cid:durableId="195647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17F3"/>
    <w:rsid w:val="00636FC9"/>
    <w:rsid w:val="009417F3"/>
    <w:rsid w:val="00C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100C"/>
  <w15:docId w15:val="{9206F6E3-C0F3-432D-801D-F9AC24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Mitchell,Teresa</dc:creator>
  <dc:description/>
  <cp:lastModifiedBy>Mitchell,Teresa</cp:lastModifiedBy>
  <cp:revision>2</cp:revision>
  <cp:lastPrinted>2025-08-19T16:36:00Z</cp:lastPrinted>
  <dcterms:created xsi:type="dcterms:W3CDTF">2025-08-20T13:25:00Z</dcterms:created>
  <dcterms:modified xsi:type="dcterms:W3CDTF">2025-08-20T13:25:00Z</dcterms:modified>
</cp:coreProperties>
</file>